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EC" w:rsidRPr="008159AC" w:rsidRDefault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 xml:space="preserve">VYBAVENÍ NA LYŽAŘSKÝ </w:t>
      </w:r>
      <w:r w:rsidR="001F15C8">
        <w:rPr>
          <w:b/>
          <w:sz w:val="24"/>
          <w:szCs w:val="24"/>
          <w:u w:val="single"/>
        </w:rPr>
        <w:t xml:space="preserve">A SNOWBOARDOVÝ </w:t>
      </w:r>
      <w:r w:rsidRPr="008159AC">
        <w:rPr>
          <w:b/>
          <w:sz w:val="24"/>
          <w:szCs w:val="24"/>
          <w:u w:val="single"/>
        </w:rPr>
        <w:t>KURZ:</w:t>
      </w:r>
    </w:p>
    <w:p w:rsidR="00D440AB" w:rsidRPr="008159AC" w:rsidRDefault="00A262A1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LYŽAŘSKÁ </w:t>
      </w:r>
      <w:r w:rsidR="00D440AB" w:rsidRPr="008159AC">
        <w:rPr>
          <w:sz w:val="24"/>
          <w:szCs w:val="24"/>
        </w:rPr>
        <w:t>BUNDA A KALHOTY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SJEZDOVÉ HOLE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SJEZDOVÁ OBUV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LYŽAŘSKÁ OCHRANNÁ PŘILBA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LYŽAŘSKÉ BRÝLE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 xml:space="preserve">RUKAVICE (2 </w:t>
      </w:r>
      <w:r w:rsidR="002C2EE2" w:rsidRPr="008159AC">
        <w:rPr>
          <w:sz w:val="24"/>
          <w:szCs w:val="24"/>
        </w:rPr>
        <w:t>x</w:t>
      </w:r>
      <w:r w:rsidRPr="008159AC">
        <w:rPr>
          <w:sz w:val="24"/>
          <w:szCs w:val="24"/>
        </w:rPr>
        <w:t>)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SPODNÍ VRSTVY PRÁDLA DLE POTŘEBY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PODKOLENKY NEBO PONOŽKY (3X)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BRÝLE PROTI SLUNCI</w:t>
      </w:r>
    </w:p>
    <w:p w:rsidR="00DC57FC" w:rsidRDefault="00DC57FC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LYŽE PRO PŘEPRAVU ULOŽENY V</w:t>
      </w:r>
      <w:r w:rsidR="002C2EE2" w:rsidRPr="008159AC">
        <w:rPr>
          <w:sz w:val="24"/>
          <w:szCs w:val="24"/>
        </w:rPr>
        <w:t> </w:t>
      </w:r>
      <w:r w:rsidRPr="008159AC">
        <w:rPr>
          <w:sz w:val="24"/>
          <w:szCs w:val="24"/>
        </w:rPr>
        <w:t>OBALU</w:t>
      </w:r>
      <w:r w:rsidR="002C2EE2" w:rsidRPr="008159AC">
        <w:rPr>
          <w:sz w:val="24"/>
          <w:szCs w:val="24"/>
        </w:rPr>
        <w:t xml:space="preserve"> (STEJNĚ TAK BOTY A PŘILBA)</w:t>
      </w:r>
    </w:p>
    <w:p w:rsidR="00D440AB" w:rsidRPr="008159AC" w:rsidRDefault="00D440AB" w:rsidP="00D440AB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8159AC">
        <w:rPr>
          <w:b/>
          <w:sz w:val="24"/>
          <w:szCs w:val="24"/>
          <w:u w:val="single"/>
        </w:rPr>
        <w:t>POBYT NA CHATĚ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OBLEČENÍ PRO VOLNÝ ČAS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PYŽAMO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PŘEZŮVKY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KNÍŽKA, STOLNÍ HRY, KARTY,…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PSACÍ POTŘEBY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HYGIENICKÉ POTŘEBY (…KRÉM NA OBLIČEJ, NA RUCE,…)</w:t>
      </w:r>
    </w:p>
    <w:p w:rsidR="008159AC" w:rsidRPr="008159AC" w:rsidRDefault="00DC57FC" w:rsidP="008159AC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8159AC">
        <w:rPr>
          <w:sz w:val="24"/>
          <w:szCs w:val="24"/>
        </w:rPr>
        <w:t xml:space="preserve">KAPESNÉ </w:t>
      </w:r>
    </w:p>
    <w:sectPr w:rsidR="008159AC" w:rsidRPr="008159AC" w:rsidSect="00A8412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6BD"/>
    <w:multiLevelType w:val="hybridMultilevel"/>
    <w:tmpl w:val="38987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764E2"/>
    <w:multiLevelType w:val="hybridMultilevel"/>
    <w:tmpl w:val="F2C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B29C4"/>
    <w:multiLevelType w:val="hybridMultilevel"/>
    <w:tmpl w:val="6FD01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AB"/>
    <w:rsid w:val="001F15C8"/>
    <w:rsid w:val="002C2EE2"/>
    <w:rsid w:val="00591F72"/>
    <w:rsid w:val="00630BB5"/>
    <w:rsid w:val="0074652F"/>
    <w:rsid w:val="008159AC"/>
    <w:rsid w:val="00A262A1"/>
    <w:rsid w:val="00A8412F"/>
    <w:rsid w:val="00D21AEC"/>
    <w:rsid w:val="00D440AB"/>
    <w:rsid w:val="00D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E9BADE3D</Template>
  <TotalTime>2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Hnát</cp:lastModifiedBy>
  <cp:revision>4</cp:revision>
  <cp:lastPrinted>2014-11-24T13:36:00Z</cp:lastPrinted>
  <dcterms:created xsi:type="dcterms:W3CDTF">2017-11-28T11:14:00Z</dcterms:created>
  <dcterms:modified xsi:type="dcterms:W3CDTF">2019-02-04T06:30:00Z</dcterms:modified>
</cp:coreProperties>
</file>