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0D4DAB" w:rsidP="00CF00F4">
      <w:pPr>
        <w:rPr>
          <w:b/>
        </w:rPr>
      </w:pPr>
      <w:r>
        <w:rPr>
          <w:b/>
        </w:rPr>
        <w:t>SPORTOVNĚ TURISTICKÉHO</w:t>
      </w:r>
      <w:r w:rsidR="005F4325">
        <w:rPr>
          <w:b/>
        </w:rPr>
        <w:t xml:space="preserve"> KURZ</w:t>
      </w:r>
      <w:r>
        <w:rPr>
          <w:b/>
        </w:rPr>
        <w:t>U</w:t>
      </w:r>
      <w:r w:rsidR="00371924">
        <w:rPr>
          <w:b/>
        </w:rPr>
        <w:t xml:space="preserve"> od </w:t>
      </w:r>
      <w:r w:rsidR="008D351C">
        <w:rPr>
          <w:b/>
        </w:rPr>
        <w:t>09</w:t>
      </w:r>
      <w:r w:rsidR="00371924">
        <w:rPr>
          <w:b/>
        </w:rPr>
        <w:t>. 0</w:t>
      </w:r>
      <w:r w:rsidR="0006499B">
        <w:rPr>
          <w:b/>
        </w:rPr>
        <w:t>9</w:t>
      </w:r>
      <w:r w:rsidR="00371924">
        <w:rPr>
          <w:b/>
        </w:rPr>
        <w:t>. 201</w:t>
      </w:r>
      <w:r w:rsidR="00B5799A">
        <w:rPr>
          <w:b/>
        </w:rPr>
        <w:t>9</w:t>
      </w:r>
      <w:r w:rsidR="00CF00F4" w:rsidRPr="00CF00F4">
        <w:rPr>
          <w:b/>
        </w:rPr>
        <w:t xml:space="preserve"> do </w:t>
      </w:r>
      <w:r w:rsidR="008D351C">
        <w:rPr>
          <w:b/>
        </w:rPr>
        <w:t>13</w:t>
      </w:r>
      <w:bookmarkStart w:id="0" w:name="_GoBack"/>
      <w:bookmarkEnd w:id="0"/>
      <w:r w:rsidR="00CF00F4" w:rsidRPr="00CF00F4">
        <w:rPr>
          <w:b/>
        </w:rPr>
        <w:t>. 0</w:t>
      </w:r>
      <w:r w:rsidR="0006499B">
        <w:rPr>
          <w:b/>
        </w:rPr>
        <w:t>9</w:t>
      </w:r>
      <w:r w:rsidR="00CF00F4" w:rsidRPr="00CF00F4">
        <w:rPr>
          <w:b/>
        </w:rPr>
        <w:t>. 201</w:t>
      </w:r>
      <w:r w:rsidR="00B5799A">
        <w:rPr>
          <w:b/>
        </w:rPr>
        <w:t>9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B5799A" w:rsidRDefault="00B5799A" w:rsidP="00CF00F4"/>
    <w:p w:rsidR="00B5799A" w:rsidRDefault="00B5799A" w:rsidP="00CF00F4"/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6499B"/>
    <w:rsid w:val="000D4DAB"/>
    <w:rsid w:val="00371924"/>
    <w:rsid w:val="0051341F"/>
    <w:rsid w:val="005D7ADA"/>
    <w:rsid w:val="005F4325"/>
    <w:rsid w:val="008D351C"/>
    <w:rsid w:val="009B2AF8"/>
    <w:rsid w:val="00A64C6A"/>
    <w:rsid w:val="00B5799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98FD1D7A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2019-06-18T06:26:00Z</dcterms:created>
  <dcterms:modified xsi:type="dcterms:W3CDTF">2019-06-18T06:26:00Z</dcterms:modified>
</cp:coreProperties>
</file>